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5"/>
        <w:bidiVisual/>
        <w:tblW w:w="9392" w:type="dxa"/>
        <w:jc w:val="center"/>
        <w:tblLook w:val="04A0" w:firstRow="1" w:lastRow="0" w:firstColumn="1" w:lastColumn="0" w:noHBand="0" w:noVBand="1"/>
      </w:tblPr>
      <w:tblGrid>
        <w:gridCol w:w="1294"/>
        <w:gridCol w:w="914"/>
        <w:gridCol w:w="2630"/>
        <w:gridCol w:w="2140"/>
        <w:gridCol w:w="2414"/>
      </w:tblGrid>
      <w:tr w:rsidR="00BF67B5" w:rsidRPr="0008420A" w14:paraId="70659814" w14:textId="77777777" w:rsidTr="000310B9">
        <w:trPr>
          <w:trHeight w:val="410"/>
          <w:jc w:val="center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006BE6A4" w14:textId="77777777" w:rsidR="00BF67B5" w:rsidRPr="00950647" w:rsidRDefault="00BF67B5" w:rsidP="00144D43">
            <w:pPr>
              <w:pStyle w:val="1BodyTextNumber"/>
              <w:bidi/>
            </w:pPr>
            <w:r w:rsidRPr="00950647">
              <w:rPr>
                <w:rtl/>
                <w:lang w:eastAsia="ar"/>
              </w:rPr>
              <w:t>الرمز</w:t>
            </w:r>
          </w:p>
        </w:tc>
        <w:tc>
          <w:tcPr>
            <w:tcW w:w="5684" w:type="dxa"/>
            <w:gridSpan w:val="3"/>
            <w:shd w:val="clear" w:color="auto" w:fill="BFBFBF" w:themeFill="background1" w:themeFillShade="BF"/>
            <w:vAlign w:val="center"/>
          </w:tcPr>
          <w:p w14:paraId="467BD3DB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الأثاث والتجهيزات الثابتة غير المنقولة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177B4DD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الوتيرة (وتيرة التكرار)</w:t>
            </w:r>
          </w:p>
        </w:tc>
      </w:tr>
      <w:tr w:rsidR="00BF67B5" w:rsidRPr="0008420A" w14:paraId="74EDB491" w14:textId="77777777" w:rsidTr="001B4B45">
        <w:trPr>
          <w:trHeight w:val="29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4881DD9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الجدران والحواف</w:t>
            </w:r>
          </w:p>
        </w:tc>
      </w:tr>
      <w:tr w:rsidR="000310B9" w:rsidRPr="0008420A" w14:paraId="1637810D" w14:textId="77777777" w:rsidTr="000310B9">
        <w:trPr>
          <w:jc w:val="center"/>
        </w:trPr>
        <w:tc>
          <w:tcPr>
            <w:tcW w:w="1294" w:type="dxa"/>
            <w:vAlign w:val="center"/>
          </w:tcPr>
          <w:p w14:paraId="5E351B5B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667557D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54777AC" w14:textId="1184D068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الجدران والحواف الداخلية خالية من الغبار والأتربة والبقع وشبكات </w:t>
            </w:r>
            <w:r>
              <w:rPr>
                <w:rFonts w:hint="cs"/>
                <w:rtl/>
                <w:lang w:eastAsia="ar"/>
              </w:rPr>
              <w:t>العناكب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11C6E478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0310B9" w:rsidRPr="0008420A" w14:paraId="38747632" w14:textId="77777777" w:rsidTr="000310B9">
        <w:trPr>
          <w:jc w:val="center"/>
        </w:trPr>
        <w:tc>
          <w:tcPr>
            <w:tcW w:w="1294" w:type="dxa"/>
            <w:vAlign w:val="center"/>
          </w:tcPr>
          <w:p w14:paraId="6A5E7EB3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62F94F5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2A72657B" w14:textId="27DF1592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مفاتيح الإضاءة خالية من آثار بصمات الأصابع والبقع وأي علاماتٍ أخرى</w:t>
            </w:r>
          </w:p>
        </w:tc>
        <w:tc>
          <w:tcPr>
            <w:tcW w:w="2414" w:type="dxa"/>
            <w:vAlign w:val="center"/>
          </w:tcPr>
          <w:p w14:paraId="01ABD76F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0310B9" w:rsidRPr="0008420A" w14:paraId="2D9BEE74" w14:textId="77777777" w:rsidTr="000310B9">
        <w:trPr>
          <w:jc w:val="center"/>
        </w:trPr>
        <w:tc>
          <w:tcPr>
            <w:tcW w:w="1294" w:type="dxa"/>
            <w:vAlign w:val="center"/>
          </w:tcPr>
          <w:p w14:paraId="66E730D5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4E4955F6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E739E7F" w14:textId="47111AF1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أجهزة تعقيم الأيدي بالكحول المعلقة على الحائط نظيفةً بشكل</w:t>
            </w:r>
            <w:r>
              <w:rPr>
                <w:rtl/>
                <w:lang w:eastAsia="ar"/>
              </w:rPr>
              <w:t xml:space="preserve"> واضح وخالية من أي آثار للدم أو </w:t>
            </w:r>
            <w:r w:rsidRPr="00950647">
              <w:rPr>
                <w:rtl/>
                <w:lang w:eastAsia="ar"/>
              </w:rPr>
              <w:t xml:space="preserve">بصمات </w:t>
            </w:r>
            <w:r>
              <w:rPr>
                <w:rFonts w:hint="cs"/>
                <w:rtl/>
                <w:lang w:eastAsia="ar"/>
              </w:rPr>
              <w:t>الأصابع</w:t>
            </w:r>
            <w:r w:rsidRPr="00950647">
              <w:rPr>
                <w:rtl/>
                <w:lang w:eastAsia="ar"/>
              </w:rPr>
              <w:t xml:space="preserve"> أو الغبار أو الأتربة أو البقايا أو التسربات  </w:t>
            </w:r>
          </w:p>
        </w:tc>
        <w:tc>
          <w:tcPr>
            <w:tcW w:w="2414" w:type="dxa"/>
            <w:vAlign w:val="center"/>
          </w:tcPr>
          <w:p w14:paraId="6494700F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0310B9" w:rsidRPr="0008420A" w14:paraId="5ED5481B" w14:textId="77777777" w:rsidTr="000310B9">
        <w:trPr>
          <w:jc w:val="center"/>
        </w:trPr>
        <w:tc>
          <w:tcPr>
            <w:tcW w:w="1294" w:type="dxa"/>
            <w:vAlign w:val="center"/>
          </w:tcPr>
          <w:p w14:paraId="5217AD69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16463BE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33535E9E" w14:textId="114928DC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موزّعات صابون غسيل الأيدي خالية من تراكمات المنتَج حول الفوهة</w:t>
            </w:r>
            <w:r>
              <w:rPr>
                <w:rFonts w:hint="cs"/>
                <w:rtl/>
                <w:lang w:eastAsia="ar"/>
              </w:rPr>
              <w:t>،</w:t>
            </w:r>
            <w:r w:rsidRPr="00950647">
              <w:rPr>
                <w:rtl/>
                <w:lang w:eastAsia="ar"/>
              </w:rPr>
              <w:t xml:space="preserve"> يجب </w:t>
            </w:r>
            <w:r>
              <w:rPr>
                <w:rFonts w:hint="cs"/>
                <w:rtl/>
                <w:lang w:eastAsia="ar"/>
              </w:rPr>
              <w:t xml:space="preserve">أن تكون </w:t>
            </w:r>
            <w:r w:rsidRPr="00950647">
              <w:rPr>
                <w:rtl/>
                <w:lang w:eastAsia="ar"/>
              </w:rPr>
              <w:t>الجدار</w:t>
            </w:r>
            <w:r>
              <w:rPr>
                <w:rFonts w:hint="cs"/>
                <w:rtl/>
                <w:lang w:eastAsia="ar"/>
              </w:rPr>
              <w:t>ان</w:t>
            </w:r>
            <w:r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و</w:t>
            </w:r>
            <w:r>
              <w:rPr>
                <w:rtl/>
                <w:lang w:eastAsia="ar"/>
              </w:rPr>
              <w:t>الأرضيّ</w:t>
            </w:r>
            <w:r>
              <w:rPr>
                <w:rFonts w:hint="cs"/>
                <w:rtl/>
                <w:lang w:eastAsia="ar"/>
              </w:rPr>
              <w:t>ات</w:t>
            </w:r>
            <w:r w:rsidRPr="00950647">
              <w:rPr>
                <w:rtl/>
                <w:lang w:eastAsia="ar"/>
              </w:rPr>
              <w:t xml:space="preserve"> وال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حو</w:t>
            </w:r>
            <w:r>
              <w:rPr>
                <w:rFonts w:hint="cs"/>
                <w:rtl/>
                <w:lang w:eastAsia="ar"/>
              </w:rPr>
              <w:t>ا</w:t>
            </w:r>
            <w:r w:rsidRPr="00950647">
              <w:rPr>
                <w:rtl/>
                <w:lang w:eastAsia="ar"/>
              </w:rPr>
              <w:t>ض</w:t>
            </w:r>
            <w:r>
              <w:rPr>
                <w:rFonts w:hint="cs"/>
                <w:rtl/>
                <w:lang w:eastAsia="ar"/>
              </w:rPr>
              <w:t xml:space="preserve"> جافة خالية من</w:t>
            </w:r>
            <w:r w:rsidRPr="00950647">
              <w:rPr>
                <w:rtl/>
                <w:lang w:eastAsia="ar"/>
              </w:rPr>
              <w:t xml:space="preserve"> قطرات </w:t>
            </w:r>
            <w:r>
              <w:rPr>
                <w:rFonts w:hint="cs"/>
                <w:rtl/>
                <w:lang w:eastAsia="ar"/>
              </w:rPr>
              <w:t>وبقايا الصابون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2061B123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18349057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373C1D1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الأسقف والأماكن المرتفعة وقضبان الستائر</w:t>
            </w:r>
          </w:p>
        </w:tc>
      </w:tr>
      <w:tr w:rsidR="000310B9" w:rsidRPr="0008420A" w14:paraId="45B7DD46" w14:textId="77777777" w:rsidTr="000310B9">
        <w:trPr>
          <w:jc w:val="center"/>
        </w:trPr>
        <w:tc>
          <w:tcPr>
            <w:tcW w:w="1294" w:type="dxa"/>
            <w:vAlign w:val="center"/>
          </w:tcPr>
          <w:p w14:paraId="339207B0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043DB99E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F068B3C" w14:textId="0EFB697A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الأسقف خالية من الغبار والأتربة والبقع وآثار الطلاء وشبكات </w:t>
            </w:r>
            <w:r>
              <w:rPr>
                <w:rFonts w:hint="cs"/>
                <w:rtl/>
                <w:lang w:eastAsia="ar"/>
              </w:rPr>
              <w:t>العناكب</w:t>
            </w:r>
          </w:p>
        </w:tc>
        <w:tc>
          <w:tcPr>
            <w:tcW w:w="2414" w:type="dxa"/>
            <w:vAlign w:val="center"/>
          </w:tcPr>
          <w:p w14:paraId="49185669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0310B9" w:rsidRPr="0008420A" w14:paraId="0B08ADC7" w14:textId="77777777" w:rsidTr="000310B9">
        <w:trPr>
          <w:jc w:val="center"/>
        </w:trPr>
        <w:tc>
          <w:tcPr>
            <w:tcW w:w="1294" w:type="dxa"/>
            <w:vAlign w:val="center"/>
          </w:tcPr>
          <w:p w14:paraId="39B0AC2F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9CA542D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720C18AA" w14:textId="44B039C2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أغطية وموزّعات الإضاءة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551B1530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0310B9" w:rsidRPr="0008420A" w14:paraId="3A26D0DD" w14:textId="77777777" w:rsidTr="000310B9">
        <w:trPr>
          <w:jc w:val="center"/>
        </w:trPr>
        <w:tc>
          <w:tcPr>
            <w:tcW w:w="1294" w:type="dxa"/>
            <w:vAlign w:val="center"/>
          </w:tcPr>
          <w:p w14:paraId="66FF6EE0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04D816E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86B550A" w14:textId="4237CD50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والخزائن والسطوح المرتفعة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8AA590A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0310B9" w:rsidRPr="0008420A" w14:paraId="23B2CFC0" w14:textId="77777777" w:rsidTr="000310B9">
        <w:trPr>
          <w:jc w:val="center"/>
        </w:trPr>
        <w:tc>
          <w:tcPr>
            <w:tcW w:w="1294" w:type="dxa"/>
            <w:vAlign w:val="center"/>
          </w:tcPr>
          <w:p w14:paraId="7E278E6A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E8F7A6F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158CCF6" w14:textId="463641AF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قضبان الستائر وإطارات تعليقها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6BBF4FF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2189C2BD" w14:textId="77777777" w:rsidTr="001B4B45">
        <w:trPr>
          <w:trHeight w:val="29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DD8CEFF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النوافذ</w:t>
            </w:r>
          </w:p>
        </w:tc>
      </w:tr>
      <w:tr w:rsidR="000310B9" w:rsidRPr="0008420A" w14:paraId="69A94193" w14:textId="77777777" w:rsidTr="000310B9">
        <w:trPr>
          <w:jc w:val="center"/>
        </w:trPr>
        <w:tc>
          <w:tcPr>
            <w:tcW w:w="1294" w:type="dxa"/>
            <w:vAlign w:val="center"/>
          </w:tcPr>
          <w:p w14:paraId="3D0085AE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81546D1" w14:textId="77777777" w:rsidR="000310B9" w:rsidRPr="00950647" w:rsidRDefault="000310B9" w:rsidP="000310B9">
            <w:pPr>
              <w:bidi/>
              <w:jc w:val="center"/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34A9B43" w14:textId="28FEB346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السطوح الداخلية من الزجاج خالية من الخطوط والبقع وآثار بصمات الأصابع واللطخات</w:t>
            </w:r>
          </w:p>
        </w:tc>
        <w:tc>
          <w:tcPr>
            <w:tcW w:w="2414" w:type="dxa"/>
            <w:vAlign w:val="center"/>
          </w:tcPr>
          <w:p w14:paraId="2033434A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07BBC8F3" w14:textId="77777777" w:rsidTr="000310B9">
        <w:trPr>
          <w:jc w:val="center"/>
        </w:trPr>
        <w:tc>
          <w:tcPr>
            <w:tcW w:w="1294" w:type="dxa"/>
            <w:vAlign w:val="center"/>
          </w:tcPr>
          <w:p w14:paraId="1D45A07C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32A8719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18D7996" w14:textId="2D199738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إطارات </w:t>
            </w:r>
            <w:r>
              <w:rPr>
                <w:rFonts w:hint="cs"/>
                <w:rtl/>
                <w:lang w:eastAsia="ar"/>
              </w:rPr>
              <w:t>وتجويف</w:t>
            </w:r>
            <w:r w:rsidRPr="00950647">
              <w:rPr>
                <w:rtl/>
                <w:lang w:eastAsia="ar"/>
              </w:rPr>
              <w:t xml:space="preserve"> وحواف النوافذ نظيفةً وخاليةً من الغبار والأتربة والعلامات والبقع</w:t>
            </w:r>
          </w:p>
        </w:tc>
        <w:tc>
          <w:tcPr>
            <w:tcW w:w="2414" w:type="dxa"/>
            <w:vAlign w:val="center"/>
          </w:tcPr>
          <w:p w14:paraId="0B7E4F7B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346FC2E3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A18CCA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الأبواب</w:t>
            </w:r>
          </w:p>
        </w:tc>
      </w:tr>
      <w:tr w:rsidR="000310B9" w:rsidRPr="0008420A" w14:paraId="4DA5364E" w14:textId="77777777" w:rsidTr="000310B9">
        <w:trPr>
          <w:jc w:val="center"/>
        </w:trPr>
        <w:tc>
          <w:tcPr>
            <w:tcW w:w="1294" w:type="dxa"/>
            <w:vAlign w:val="center"/>
          </w:tcPr>
          <w:p w14:paraId="3E945C5A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CA7B30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8BCE37" w14:textId="3A7D7E86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الأبواب وإطاراتها الخارجية خالية من الغبار والأتربة وآثار بصمات الأصابع وشبكات العنكبوت</w:t>
            </w:r>
          </w:p>
        </w:tc>
        <w:tc>
          <w:tcPr>
            <w:tcW w:w="2414" w:type="dxa"/>
            <w:vAlign w:val="center"/>
          </w:tcPr>
          <w:p w14:paraId="1672D01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4532E46F" w14:textId="77777777" w:rsidTr="000310B9">
        <w:trPr>
          <w:jc w:val="center"/>
        </w:trPr>
        <w:tc>
          <w:tcPr>
            <w:tcW w:w="1294" w:type="dxa"/>
            <w:vAlign w:val="center"/>
          </w:tcPr>
          <w:p w14:paraId="56211A2A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F59034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A9F7A7" w14:textId="6DEDA481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شبكات الأبواب وغيرها من مخارج التهوية سالكة وخالية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C8E9690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1B4A4DC0" w14:textId="77777777" w:rsidTr="000310B9">
        <w:trPr>
          <w:jc w:val="center"/>
        </w:trPr>
        <w:tc>
          <w:tcPr>
            <w:tcW w:w="1294" w:type="dxa"/>
            <w:vAlign w:val="center"/>
          </w:tcPr>
          <w:p w14:paraId="4C72532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58ED27C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D1B0B7B" w14:textId="5CC32934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إطارات ومفصلات الأبواب خالية من الغبار والأتربة والحطام</w:t>
            </w:r>
          </w:p>
        </w:tc>
        <w:tc>
          <w:tcPr>
            <w:tcW w:w="2414" w:type="dxa"/>
            <w:vAlign w:val="center"/>
          </w:tcPr>
          <w:p w14:paraId="3194248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D2F0286" w14:textId="77777777" w:rsidTr="001B4B45">
        <w:trPr>
          <w:trHeight w:val="34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C957826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الأرضيات الصلبة (غير المغطاة بالسجاد)</w:t>
            </w:r>
          </w:p>
        </w:tc>
      </w:tr>
      <w:tr w:rsidR="000310B9" w:rsidRPr="0008420A" w14:paraId="4D0A0600" w14:textId="77777777" w:rsidTr="000310B9">
        <w:trPr>
          <w:jc w:val="center"/>
        </w:trPr>
        <w:tc>
          <w:tcPr>
            <w:tcW w:w="1294" w:type="dxa"/>
            <w:vAlign w:val="center"/>
          </w:tcPr>
          <w:p w14:paraId="6F80BBC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8B086C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72E5C46" w14:textId="3A673EFD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والأتربة والأوساخ والبقع وآثار الطلاء والمياه أو غيرها من السوائل</w:t>
            </w:r>
          </w:p>
        </w:tc>
        <w:tc>
          <w:tcPr>
            <w:tcW w:w="2414" w:type="dxa"/>
            <w:vAlign w:val="center"/>
          </w:tcPr>
          <w:p w14:paraId="7896D22D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13CF6018" w14:textId="77777777" w:rsidTr="000310B9">
        <w:trPr>
          <w:jc w:val="center"/>
        </w:trPr>
        <w:tc>
          <w:tcPr>
            <w:tcW w:w="1294" w:type="dxa"/>
            <w:vAlign w:val="center"/>
          </w:tcPr>
          <w:p w14:paraId="14951F5F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37E12C2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468515A" w14:textId="58993C7E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4105BA7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49A09E03" w14:textId="77777777" w:rsidTr="000310B9">
        <w:trPr>
          <w:jc w:val="center"/>
        </w:trPr>
        <w:tc>
          <w:tcPr>
            <w:tcW w:w="1294" w:type="dxa"/>
            <w:vAlign w:val="center"/>
          </w:tcPr>
          <w:p w14:paraId="15A62BAC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2E62CBE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734F44E5" w14:textId="24A6FA11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الأرضيّات المصقولة أو الملمّعة لامعة بشكل متماثل</w:t>
            </w:r>
          </w:p>
        </w:tc>
        <w:tc>
          <w:tcPr>
            <w:tcW w:w="2414" w:type="dxa"/>
            <w:vAlign w:val="center"/>
          </w:tcPr>
          <w:p w14:paraId="4312F72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0310B9" w:rsidRPr="0008420A" w14:paraId="658944BE" w14:textId="77777777" w:rsidTr="000310B9">
        <w:trPr>
          <w:jc w:val="center"/>
        </w:trPr>
        <w:tc>
          <w:tcPr>
            <w:tcW w:w="1294" w:type="dxa"/>
            <w:vAlign w:val="center"/>
          </w:tcPr>
          <w:p w14:paraId="31DAA2D2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BA521F0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913D13F" w14:textId="49006AF5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لوحات اللافتات ولوحات احتياطات السلامة</w:t>
            </w:r>
          </w:p>
        </w:tc>
        <w:tc>
          <w:tcPr>
            <w:tcW w:w="2414" w:type="dxa"/>
            <w:vAlign w:val="center"/>
          </w:tcPr>
          <w:p w14:paraId="084F4EA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90EEA2B" w14:textId="77777777" w:rsidTr="001B4B45">
        <w:trPr>
          <w:trHeight w:val="27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1F125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الأرضيات الناعمة (تتضمن كافة قطع السجاد وسجاد المربعات)</w:t>
            </w:r>
          </w:p>
        </w:tc>
      </w:tr>
      <w:tr w:rsidR="000310B9" w:rsidRPr="0008420A" w14:paraId="3CEC855A" w14:textId="77777777" w:rsidTr="000310B9">
        <w:trPr>
          <w:jc w:val="center"/>
        </w:trPr>
        <w:tc>
          <w:tcPr>
            <w:tcW w:w="1294" w:type="dxa"/>
            <w:vAlign w:val="center"/>
          </w:tcPr>
          <w:p w14:paraId="7C3A62A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6E7F4F0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BAC8BA7" w14:textId="3245AF17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والأوساخ والبقع والمناطق المهترئة  والشقوق والتمزق</w:t>
            </w:r>
          </w:p>
        </w:tc>
        <w:tc>
          <w:tcPr>
            <w:tcW w:w="2414" w:type="dxa"/>
            <w:vAlign w:val="center"/>
          </w:tcPr>
          <w:p w14:paraId="5576782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1630EED6" w14:textId="77777777" w:rsidTr="000310B9">
        <w:trPr>
          <w:jc w:val="center"/>
        </w:trPr>
        <w:tc>
          <w:tcPr>
            <w:tcW w:w="1294" w:type="dxa"/>
            <w:vAlign w:val="center"/>
          </w:tcPr>
          <w:p w14:paraId="58C499F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953BBDA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C5A5E3A" w14:textId="570634C6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والبقع وشبكات العنكبوت</w:t>
            </w:r>
          </w:p>
        </w:tc>
        <w:tc>
          <w:tcPr>
            <w:tcW w:w="2414" w:type="dxa"/>
            <w:vAlign w:val="center"/>
          </w:tcPr>
          <w:p w14:paraId="61DDD49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3DEE428F" w14:textId="77777777" w:rsidTr="001B4B45">
        <w:trPr>
          <w:trHeight w:val="33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E473C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فتحات وشبكات وأنابيب التهوية</w:t>
            </w:r>
          </w:p>
        </w:tc>
      </w:tr>
      <w:tr w:rsidR="000310B9" w:rsidRPr="0008420A" w14:paraId="5E286B05" w14:textId="77777777" w:rsidTr="000310B9">
        <w:trPr>
          <w:jc w:val="center"/>
        </w:trPr>
        <w:tc>
          <w:tcPr>
            <w:tcW w:w="1294" w:type="dxa"/>
            <w:vAlign w:val="center"/>
          </w:tcPr>
          <w:p w14:paraId="787C3FD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1A9F76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00859553" w14:textId="4266ED91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فتحات التهوية </w:t>
            </w:r>
            <w:r>
              <w:rPr>
                <w:rFonts w:hint="cs"/>
                <w:rtl/>
                <w:lang w:eastAsia="ar"/>
              </w:rPr>
              <w:t>نظيفة</w:t>
            </w:r>
            <w:r w:rsidRPr="00950647">
              <w:rPr>
                <w:rtl/>
                <w:lang w:eastAsia="ar"/>
              </w:rPr>
              <w:t xml:space="preserve"> وخالية من الغبار وشبكات العنكبوت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والعلامات</w:t>
            </w:r>
          </w:p>
        </w:tc>
        <w:tc>
          <w:tcPr>
            <w:tcW w:w="2414" w:type="dxa"/>
            <w:vAlign w:val="center"/>
          </w:tcPr>
          <w:p w14:paraId="1FBE2F47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02809AFE" w14:textId="77777777" w:rsidTr="000310B9">
        <w:trPr>
          <w:jc w:val="center"/>
        </w:trPr>
        <w:tc>
          <w:tcPr>
            <w:tcW w:w="1294" w:type="dxa"/>
            <w:vAlign w:val="center"/>
          </w:tcPr>
          <w:p w14:paraId="4F9E74F2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CF94D12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0E6742" w14:textId="0D939A0E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جميع فتحات التهوية نظيفة ومرتّبة بعد التنظيف</w:t>
            </w:r>
          </w:p>
        </w:tc>
        <w:tc>
          <w:tcPr>
            <w:tcW w:w="2414" w:type="dxa"/>
            <w:vAlign w:val="center"/>
          </w:tcPr>
          <w:p w14:paraId="6A9C1FE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52E7078E" w14:textId="77777777" w:rsidTr="001B4B45">
        <w:trPr>
          <w:trHeight w:val="23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AC6ACFC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التجهيزات والأجهزة الكهربائية</w:t>
            </w:r>
          </w:p>
        </w:tc>
      </w:tr>
      <w:tr w:rsidR="000310B9" w:rsidRPr="0008420A" w14:paraId="5C0D3C34" w14:textId="77777777" w:rsidTr="000310B9">
        <w:trPr>
          <w:jc w:val="center"/>
        </w:trPr>
        <w:tc>
          <w:tcPr>
            <w:tcW w:w="1294" w:type="dxa"/>
            <w:vAlign w:val="center"/>
          </w:tcPr>
          <w:p w14:paraId="0419B26C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8DE98EC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E9D7EB6" w14:textId="539D0A75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التجهيزات والأجهزة الكهربائية خالية من الشحم والأتربة والغبار والرواسب والبقع</w:t>
            </w:r>
          </w:p>
        </w:tc>
        <w:tc>
          <w:tcPr>
            <w:tcW w:w="2414" w:type="dxa"/>
            <w:vAlign w:val="center"/>
          </w:tcPr>
          <w:p w14:paraId="3B12D1F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24999C3B" w14:textId="77777777" w:rsidTr="000310B9">
        <w:trPr>
          <w:jc w:val="center"/>
        </w:trPr>
        <w:tc>
          <w:tcPr>
            <w:tcW w:w="1294" w:type="dxa"/>
            <w:vAlign w:val="center"/>
          </w:tcPr>
          <w:p w14:paraId="02CB8A6F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58A7B3F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CA6FF33" w14:textId="02CC07C0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نظيفة وخالية من الغبار </w:t>
            </w:r>
          </w:p>
        </w:tc>
        <w:tc>
          <w:tcPr>
            <w:tcW w:w="2414" w:type="dxa"/>
            <w:vAlign w:val="center"/>
          </w:tcPr>
          <w:p w14:paraId="6D9913CD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09AEA5D7" w14:textId="77777777" w:rsidTr="000310B9">
        <w:trPr>
          <w:jc w:val="center"/>
        </w:trPr>
        <w:tc>
          <w:tcPr>
            <w:tcW w:w="1294" w:type="dxa"/>
            <w:vAlign w:val="center"/>
          </w:tcPr>
          <w:p w14:paraId="340B478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FC47D9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013828B" w14:textId="2DA134EF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القضاء على الحشرات خالية من الحشرات الميتة ونظيفة وفعالة</w:t>
            </w:r>
          </w:p>
        </w:tc>
        <w:tc>
          <w:tcPr>
            <w:tcW w:w="2414" w:type="dxa"/>
            <w:vAlign w:val="center"/>
          </w:tcPr>
          <w:p w14:paraId="2783E32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4490CE10" w14:textId="77777777" w:rsidTr="000310B9">
        <w:trPr>
          <w:jc w:val="center"/>
        </w:trPr>
        <w:tc>
          <w:tcPr>
            <w:tcW w:w="1294" w:type="dxa"/>
            <w:vAlign w:val="center"/>
          </w:tcPr>
          <w:p w14:paraId="0C1CEBF2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C94574A" w14:textId="63D059E3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</w:t>
            </w:r>
            <w:r>
              <w:rPr>
                <w:rFonts w:hint="cs"/>
                <w:color w:val="000000"/>
                <w:rtl/>
                <w:lang w:eastAsia="ar"/>
              </w:rPr>
              <w:t>4</w:t>
            </w:r>
            <w:r w:rsidRPr="00950647">
              <w:rPr>
                <w:color w:val="000000"/>
                <w:rtl/>
                <w:lang w:eastAsia="ar"/>
              </w:rPr>
              <w:t>)</w:t>
            </w:r>
          </w:p>
        </w:tc>
        <w:tc>
          <w:tcPr>
            <w:tcW w:w="4770" w:type="dxa"/>
            <w:gridSpan w:val="2"/>
            <w:vAlign w:val="center"/>
          </w:tcPr>
          <w:p w14:paraId="71E58A72" w14:textId="58817BDE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شاشات ولوحات مفاتيح </w:t>
            </w:r>
            <w:r>
              <w:rPr>
                <w:rFonts w:hint="cs"/>
                <w:rtl/>
                <w:lang w:eastAsia="ar"/>
              </w:rPr>
              <w:t>أجهزة الحاسب</w:t>
            </w:r>
            <w:r w:rsidRPr="00950647">
              <w:rPr>
                <w:rtl/>
                <w:lang w:eastAsia="ar"/>
              </w:rPr>
              <w:t xml:space="preserve"> والهواتف خالية من الغبار وآثار الأصابع</w:t>
            </w:r>
          </w:p>
        </w:tc>
        <w:tc>
          <w:tcPr>
            <w:tcW w:w="2414" w:type="dxa"/>
            <w:vAlign w:val="center"/>
          </w:tcPr>
          <w:p w14:paraId="0DFD2C15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212AEC5A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23E0A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الأثاث والتجهيزات</w:t>
            </w:r>
          </w:p>
        </w:tc>
      </w:tr>
      <w:tr w:rsidR="000310B9" w:rsidRPr="0008420A" w14:paraId="70D7AD18" w14:textId="77777777" w:rsidTr="000310B9">
        <w:trPr>
          <w:jc w:val="center"/>
        </w:trPr>
        <w:tc>
          <w:tcPr>
            <w:tcW w:w="1294" w:type="dxa"/>
            <w:vAlign w:val="center"/>
          </w:tcPr>
          <w:p w14:paraId="06BA0A1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FF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2A21290F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530FA17" w14:textId="52E8C5A2" w:rsidR="000310B9" w:rsidRPr="00950647" w:rsidRDefault="000310B9" w:rsidP="000310B9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52F735CC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09000BCA" w14:textId="77777777" w:rsidTr="000310B9">
        <w:trPr>
          <w:jc w:val="center"/>
        </w:trPr>
        <w:tc>
          <w:tcPr>
            <w:tcW w:w="1294" w:type="dxa"/>
            <w:vAlign w:val="center"/>
          </w:tcPr>
          <w:p w14:paraId="1D1877B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B4927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006314C2" w14:textId="6ADC1F56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</w:t>
            </w: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 xml:space="preserve">سطح </w:t>
            </w:r>
            <w:r>
              <w:rPr>
                <w:rFonts w:hint="cs"/>
                <w:rtl/>
                <w:lang w:eastAsia="ar"/>
              </w:rPr>
              <w:t>الناعمة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البقع والتمزق والأجزاء المهترئة</w:t>
            </w:r>
          </w:p>
        </w:tc>
        <w:tc>
          <w:tcPr>
            <w:tcW w:w="2414" w:type="dxa"/>
            <w:vAlign w:val="center"/>
          </w:tcPr>
          <w:p w14:paraId="741FF4D2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0A941C5E" w14:textId="77777777" w:rsidTr="000310B9">
        <w:trPr>
          <w:jc w:val="center"/>
        </w:trPr>
        <w:tc>
          <w:tcPr>
            <w:tcW w:w="1294" w:type="dxa"/>
            <w:vAlign w:val="center"/>
          </w:tcPr>
          <w:p w14:paraId="61D0EAA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6C79B5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529FC7DA" w14:textId="545F2710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قوائم وعجلات الأثاث وعجلاته الدوارة خالية من خيوط المماسح وآثار الطلاء والغبار وشبكات العنكبوت</w:t>
            </w:r>
          </w:p>
        </w:tc>
        <w:tc>
          <w:tcPr>
            <w:tcW w:w="2414" w:type="dxa"/>
            <w:vAlign w:val="center"/>
          </w:tcPr>
          <w:p w14:paraId="56C2CF3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52F2B143" w14:textId="77777777" w:rsidTr="000310B9">
        <w:trPr>
          <w:jc w:val="center"/>
        </w:trPr>
        <w:tc>
          <w:tcPr>
            <w:tcW w:w="1294" w:type="dxa"/>
            <w:vAlign w:val="center"/>
          </w:tcPr>
          <w:p w14:paraId="6F10FC24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9A5E18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6BCA840F" w14:textId="4A147FA4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والثنيات والشقوق) خالية من الغبار والأتربة والبقع</w:t>
            </w:r>
          </w:p>
        </w:tc>
        <w:tc>
          <w:tcPr>
            <w:tcW w:w="2414" w:type="dxa"/>
            <w:vAlign w:val="center"/>
          </w:tcPr>
          <w:p w14:paraId="53392950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0310B9" w:rsidRPr="0008420A" w14:paraId="1F5A7139" w14:textId="77777777" w:rsidTr="000310B9">
        <w:trPr>
          <w:jc w:val="center"/>
        </w:trPr>
        <w:tc>
          <w:tcPr>
            <w:tcW w:w="1294" w:type="dxa"/>
            <w:vAlign w:val="center"/>
          </w:tcPr>
          <w:p w14:paraId="438730F4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346DE3C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76C7E251" w14:textId="14FFF08D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ستائر النوافذ والستائر العادية خالية من البقع والتصبغات وشبكات العنكبوت والعلامات الواضحة للتمزق والتلف</w:t>
            </w:r>
          </w:p>
        </w:tc>
        <w:tc>
          <w:tcPr>
            <w:tcW w:w="2414" w:type="dxa"/>
            <w:vAlign w:val="center"/>
          </w:tcPr>
          <w:p w14:paraId="6D4230E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0D425CFD" w14:textId="77777777" w:rsidTr="000310B9">
        <w:trPr>
          <w:jc w:val="center"/>
        </w:trPr>
        <w:tc>
          <w:tcPr>
            <w:tcW w:w="1294" w:type="dxa"/>
            <w:vAlign w:val="center"/>
          </w:tcPr>
          <w:p w14:paraId="6BB65BD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4DED3F0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21981B81" w14:textId="7F549E71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المع</w:t>
            </w:r>
            <w:r>
              <w:rPr>
                <w:rtl/>
                <w:lang w:eastAsia="ar"/>
              </w:rPr>
              <w:t>دات خالية من الأشرطة والبلاستيك</w:t>
            </w:r>
            <w:r w:rsidRPr="00950647">
              <w:rPr>
                <w:rtl/>
                <w:lang w:eastAsia="ar"/>
              </w:rPr>
              <w:t>، والتي يمكن أن تؤثر على عملية تنظيفها</w:t>
            </w:r>
          </w:p>
        </w:tc>
        <w:tc>
          <w:tcPr>
            <w:tcW w:w="2414" w:type="dxa"/>
            <w:vAlign w:val="center"/>
          </w:tcPr>
          <w:p w14:paraId="6363F88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30A5442B" w14:textId="77777777" w:rsidTr="000310B9">
        <w:trPr>
          <w:jc w:val="center"/>
        </w:trPr>
        <w:tc>
          <w:tcPr>
            <w:tcW w:w="1294" w:type="dxa"/>
            <w:vAlign w:val="center"/>
          </w:tcPr>
          <w:p w14:paraId="45F618BF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vAlign w:val="center"/>
          </w:tcPr>
          <w:p w14:paraId="0D20322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72FCE31" w14:textId="6C4F5C38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والطاولات والخزائن والدواليب/ خزانات الأغراض نظيفة من الخارج والداخل وخالية من الغبار والأوساخ والبقع</w:t>
            </w:r>
          </w:p>
        </w:tc>
        <w:tc>
          <w:tcPr>
            <w:tcW w:w="2414" w:type="dxa"/>
            <w:vAlign w:val="center"/>
          </w:tcPr>
          <w:p w14:paraId="7005FC1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</w:p>
        </w:tc>
      </w:tr>
      <w:tr w:rsidR="000310B9" w:rsidRPr="0008420A" w14:paraId="20576F7A" w14:textId="77777777" w:rsidTr="000310B9">
        <w:trPr>
          <w:jc w:val="center"/>
        </w:trPr>
        <w:tc>
          <w:tcPr>
            <w:tcW w:w="1294" w:type="dxa"/>
            <w:vAlign w:val="center"/>
          </w:tcPr>
          <w:p w14:paraId="4F34ED7A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3C874294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(8)</w:t>
            </w:r>
          </w:p>
        </w:tc>
        <w:tc>
          <w:tcPr>
            <w:tcW w:w="4770" w:type="dxa"/>
            <w:gridSpan w:val="2"/>
            <w:vAlign w:val="center"/>
          </w:tcPr>
          <w:p w14:paraId="2C11F8C4" w14:textId="6222F1D0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النباتات الداخلية خالية من الغبار والأوساخ</w:t>
            </w:r>
          </w:p>
        </w:tc>
        <w:tc>
          <w:tcPr>
            <w:tcW w:w="2414" w:type="dxa"/>
            <w:vAlign w:val="center"/>
          </w:tcPr>
          <w:p w14:paraId="4881383E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0D2F6F46" w14:textId="77777777" w:rsidTr="000310B9">
        <w:trPr>
          <w:jc w:val="center"/>
        </w:trPr>
        <w:tc>
          <w:tcPr>
            <w:tcW w:w="1294" w:type="dxa"/>
            <w:vAlign w:val="center"/>
          </w:tcPr>
          <w:p w14:paraId="555C63B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-8</w:t>
            </w:r>
          </w:p>
        </w:tc>
        <w:tc>
          <w:tcPr>
            <w:tcW w:w="914" w:type="dxa"/>
            <w:vAlign w:val="center"/>
          </w:tcPr>
          <w:p w14:paraId="5469B5B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(9)</w:t>
            </w:r>
          </w:p>
        </w:tc>
        <w:tc>
          <w:tcPr>
            <w:tcW w:w="4770" w:type="dxa"/>
            <w:gridSpan w:val="2"/>
            <w:vAlign w:val="center"/>
          </w:tcPr>
          <w:p w14:paraId="766C6E8A" w14:textId="2FBAB6F9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إطفاء الحريق وأنظمة إنذار الحريق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8D98E2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5DF673B8" w14:textId="77777777" w:rsidTr="000310B9">
        <w:trPr>
          <w:jc w:val="center"/>
        </w:trPr>
        <w:tc>
          <w:tcPr>
            <w:tcW w:w="1294" w:type="dxa"/>
            <w:vAlign w:val="center"/>
          </w:tcPr>
          <w:p w14:paraId="6FCC82A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-9</w:t>
            </w:r>
          </w:p>
        </w:tc>
        <w:tc>
          <w:tcPr>
            <w:tcW w:w="914" w:type="dxa"/>
            <w:vAlign w:val="center"/>
          </w:tcPr>
          <w:p w14:paraId="13BC4F2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(10)</w:t>
            </w:r>
          </w:p>
        </w:tc>
        <w:tc>
          <w:tcPr>
            <w:tcW w:w="4770" w:type="dxa"/>
            <w:gridSpan w:val="2"/>
            <w:vAlign w:val="center"/>
          </w:tcPr>
          <w:p w14:paraId="3A355DF7" w14:textId="08C9B133" w:rsidR="000310B9" w:rsidRPr="00950647" w:rsidRDefault="000310B9" w:rsidP="000310B9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2C629B8E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03C07EA6" w14:textId="77777777" w:rsidTr="001B4B45">
        <w:trPr>
          <w:trHeight w:val="26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2C2519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المطبخ وأجهزته</w:t>
            </w:r>
          </w:p>
        </w:tc>
      </w:tr>
      <w:tr w:rsidR="000310B9" w:rsidRPr="0008420A" w14:paraId="2E0AC1F7" w14:textId="77777777" w:rsidTr="000310B9">
        <w:trPr>
          <w:jc w:val="center"/>
        </w:trPr>
        <w:tc>
          <w:tcPr>
            <w:tcW w:w="1294" w:type="dxa"/>
            <w:vAlign w:val="center"/>
          </w:tcPr>
          <w:p w14:paraId="0AC75EA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D86F6ED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DBB95CC" w14:textId="05680C5B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التجهيزات والسطوح والأجهزة خالية من الدهون والغبار والأتربة والرواسب والبقع وشبكات العنكبوت </w:t>
            </w:r>
          </w:p>
        </w:tc>
        <w:tc>
          <w:tcPr>
            <w:tcW w:w="2414" w:type="dxa"/>
            <w:vAlign w:val="center"/>
          </w:tcPr>
          <w:p w14:paraId="006E99B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1493022D" w14:textId="77777777" w:rsidTr="000310B9">
        <w:trPr>
          <w:jc w:val="center"/>
        </w:trPr>
        <w:tc>
          <w:tcPr>
            <w:tcW w:w="1294" w:type="dxa"/>
            <w:vAlign w:val="center"/>
          </w:tcPr>
          <w:p w14:paraId="6DBFF014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776A225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B36700" w14:textId="5EA1BB61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مصافي العادم (الداخلية والخارجية) خالية من الدهون والأتربة على السطوح الداخلية والخارجية</w:t>
            </w:r>
          </w:p>
        </w:tc>
        <w:tc>
          <w:tcPr>
            <w:tcW w:w="2414" w:type="dxa"/>
            <w:vAlign w:val="center"/>
          </w:tcPr>
          <w:p w14:paraId="2683424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0310B9" w:rsidRPr="0008420A" w14:paraId="5584EBFD" w14:textId="77777777" w:rsidTr="000310B9">
        <w:trPr>
          <w:jc w:val="center"/>
        </w:trPr>
        <w:tc>
          <w:tcPr>
            <w:tcW w:w="1294" w:type="dxa"/>
            <w:vAlign w:val="center"/>
          </w:tcPr>
          <w:p w14:paraId="66C7446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0597E4E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F3568AE" w14:textId="407F234E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وشبكاته نظيفة وخالية من الغبار </w:t>
            </w:r>
          </w:p>
        </w:tc>
        <w:tc>
          <w:tcPr>
            <w:tcW w:w="2414" w:type="dxa"/>
            <w:vAlign w:val="center"/>
          </w:tcPr>
          <w:p w14:paraId="2EFDB13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0310B9" w:rsidRPr="0008420A" w14:paraId="4C52FEA3" w14:textId="77777777" w:rsidTr="000310B9">
        <w:trPr>
          <w:jc w:val="center"/>
        </w:trPr>
        <w:tc>
          <w:tcPr>
            <w:tcW w:w="1294" w:type="dxa"/>
            <w:vAlign w:val="center"/>
          </w:tcPr>
          <w:p w14:paraId="675E34A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416F284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1F62717F" w14:textId="33A7BE17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الثلاجات والمجمدات نظيفة وخالية من تراكمات الجليد</w:t>
            </w:r>
          </w:p>
        </w:tc>
        <w:tc>
          <w:tcPr>
            <w:tcW w:w="2414" w:type="dxa"/>
            <w:vAlign w:val="center"/>
          </w:tcPr>
          <w:p w14:paraId="1EA8C9D0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65FD1E9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6FF9765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الأماكن الرطبة</w:t>
            </w:r>
          </w:p>
        </w:tc>
      </w:tr>
      <w:tr w:rsidR="00BF67B5" w:rsidRPr="0008420A" w14:paraId="710B28DA" w14:textId="77777777" w:rsidTr="001B4B45">
        <w:trPr>
          <w:trHeight w:val="27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504B7C8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المرحاض والحمّام</w:t>
            </w:r>
          </w:p>
        </w:tc>
      </w:tr>
      <w:tr w:rsidR="000310B9" w:rsidRPr="0008420A" w14:paraId="75047A87" w14:textId="77777777" w:rsidTr="000310B9">
        <w:trPr>
          <w:jc w:val="center"/>
        </w:trPr>
        <w:tc>
          <w:tcPr>
            <w:tcW w:w="1294" w:type="dxa"/>
            <w:vAlign w:val="center"/>
          </w:tcPr>
          <w:p w14:paraId="542B320C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82BE422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6DBA3CC" w14:textId="11F0CFE2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سطوح المرحاض المصنوعة من البورسلين والبلاستيك خالية من </w:t>
            </w:r>
            <w:r>
              <w:rPr>
                <w:rFonts w:hint="cs"/>
                <w:rtl/>
                <w:lang w:eastAsia="ar"/>
              </w:rPr>
              <w:t>العلامات والأوساخ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1327B2D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7BD1D2EC" w14:textId="77777777" w:rsidTr="000310B9">
        <w:trPr>
          <w:jc w:val="center"/>
        </w:trPr>
        <w:tc>
          <w:tcPr>
            <w:tcW w:w="1294" w:type="dxa"/>
            <w:vAlign w:val="center"/>
          </w:tcPr>
          <w:p w14:paraId="47DD957D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ABCAD6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55562E" w14:textId="369B5ADE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تجهيزات </w:t>
            </w:r>
            <w:r>
              <w:rPr>
                <w:rFonts w:hint="cs"/>
                <w:rtl/>
                <w:lang w:eastAsia="ar"/>
              </w:rPr>
              <w:t>الصنابير والأحواض</w:t>
            </w:r>
            <w:r w:rsidRPr="00950647">
              <w:rPr>
                <w:rtl/>
                <w:lang w:eastAsia="ar"/>
              </w:rPr>
              <w:t xml:space="preserve"> خالية من البقع واللطخات وسوائل الجسم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0BD81607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5D39C6BB" w14:textId="77777777" w:rsidTr="000310B9">
        <w:trPr>
          <w:jc w:val="center"/>
        </w:trPr>
        <w:tc>
          <w:tcPr>
            <w:tcW w:w="1294" w:type="dxa"/>
            <w:vAlign w:val="center"/>
          </w:tcPr>
          <w:p w14:paraId="3B959368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444D75E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0072225" w14:textId="08533905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السطوح المعدنية وستائر الاستحمام والمرايا خالية من الخطوط والبقع وتراكمات الصابون ورواسب الأكسدة </w:t>
            </w:r>
          </w:p>
        </w:tc>
        <w:tc>
          <w:tcPr>
            <w:tcW w:w="2414" w:type="dxa"/>
            <w:vAlign w:val="center"/>
          </w:tcPr>
          <w:p w14:paraId="7CB5959E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01958F24" w14:textId="77777777" w:rsidTr="000310B9">
        <w:trPr>
          <w:jc w:val="center"/>
        </w:trPr>
        <w:tc>
          <w:tcPr>
            <w:tcW w:w="1294" w:type="dxa"/>
            <w:vAlign w:val="center"/>
          </w:tcPr>
          <w:p w14:paraId="0C89E95A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1C9C70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54E48319" w14:textId="709355BE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بلاطات الجدار </w:t>
            </w:r>
            <w:r>
              <w:rPr>
                <w:rFonts w:hint="cs"/>
                <w:rtl/>
                <w:lang w:eastAsia="ar"/>
              </w:rPr>
              <w:t>والترويبة</w:t>
            </w:r>
            <w:r w:rsidRPr="00950647">
              <w:rPr>
                <w:rtl/>
                <w:lang w:eastAsia="ar"/>
              </w:rPr>
              <w:t xml:space="preserve"> و</w:t>
            </w:r>
            <w:r>
              <w:rPr>
                <w:rFonts w:hint="cs"/>
                <w:rtl/>
                <w:lang w:eastAsia="ar"/>
              </w:rPr>
              <w:t>ال</w:t>
            </w:r>
            <w:r w:rsidRPr="00950647">
              <w:rPr>
                <w:rtl/>
                <w:lang w:eastAsia="ar"/>
              </w:rPr>
              <w:t>تجهيزات الجدار</w:t>
            </w:r>
            <w:r>
              <w:rPr>
                <w:rFonts w:hint="cs"/>
                <w:rtl/>
                <w:lang w:eastAsia="ar"/>
              </w:rPr>
              <w:t>ية</w:t>
            </w:r>
            <w:r w:rsidRPr="00950647">
              <w:rPr>
                <w:rtl/>
                <w:lang w:eastAsia="ar"/>
              </w:rPr>
              <w:t xml:space="preserve"> (بما في ذلك موزّعات الصابون) خالية من الغبار والبقع/ الخطوط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5D863B15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55A57673" w14:textId="77777777" w:rsidTr="000310B9">
        <w:trPr>
          <w:jc w:val="center"/>
        </w:trPr>
        <w:tc>
          <w:tcPr>
            <w:tcW w:w="1294" w:type="dxa"/>
            <w:vAlign w:val="center"/>
          </w:tcPr>
          <w:p w14:paraId="61A10AE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7A2B396B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6746C7D0" w14:textId="34A53F2A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ستائر الاستحمام </w:t>
            </w:r>
            <w:r>
              <w:rPr>
                <w:rFonts w:hint="cs"/>
                <w:rtl/>
                <w:lang w:eastAsia="ar"/>
              </w:rPr>
              <w:t>وأغطية</w:t>
            </w:r>
            <w:r w:rsidRPr="00950647">
              <w:rPr>
                <w:rtl/>
                <w:lang w:eastAsia="ar"/>
              </w:rPr>
              <w:t xml:space="preserve"> الحمّام خالية من البقع واللطخات والروائح الكريهة </w:t>
            </w:r>
            <w:r>
              <w:rPr>
                <w:rFonts w:hint="cs"/>
                <w:rtl/>
                <w:lang w:eastAsia="ar"/>
              </w:rPr>
              <w:t>والتعفن</w:t>
            </w:r>
          </w:p>
        </w:tc>
        <w:tc>
          <w:tcPr>
            <w:tcW w:w="2414" w:type="dxa"/>
            <w:vAlign w:val="center"/>
          </w:tcPr>
          <w:p w14:paraId="216C5FD7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54F0321F" w14:textId="77777777" w:rsidTr="000310B9">
        <w:trPr>
          <w:jc w:val="center"/>
        </w:trPr>
        <w:tc>
          <w:tcPr>
            <w:tcW w:w="1294" w:type="dxa"/>
            <w:vAlign w:val="center"/>
          </w:tcPr>
          <w:p w14:paraId="47BDEE3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5C68CF6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(6)</w:t>
            </w:r>
          </w:p>
        </w:tc>
        <w:tc>
          <w:tcPr>
            <w:tcW w:w="4770" w:type="dxa"/>
            <w:gridSpan w:val="2"/>
            <w:vAlign w:val="center"/>
          </w:tcPr>
          <w:p w14:paraId="3BE8B1CD" w14:textId="1D68A868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تركيبات السباكة خالية من </w:t>
            </w:r>
            <w:r>
              <w:rPr>
                <w:rFonts w:hint="cs"/>
                <w:rtl/>
                <w:lang w:eastAsia="ar"/>
              </w:rPr>
              <w:t>الأوساخ</w:t>
            </w:r>
            <w:r w:rsidRPr="00950647">
              <w:rPr>
                <w:rtl/>
                <w:lang w:eastAsia="ar"/>
              </w:rPr>
              <w:t xml:space="preserve"> والغبار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68F9DF1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44FC9698" w14:textId="77777777" w:rsidTr="000310B9">
        <w:trPr>
          <w:jc w:val="center"/>
        </w:trPr>
        <w:tc>
          <w:tcPr>
            <w:tcW w:w="1294" w:type="dxa"/>
            <w:vAlign w:val="center"/>
          </w:tcPr>
          <w:p w14:paraId="1DBFB504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5E90278E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5B4A48E7" w14:textId="5A53038D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الوحدات الصحية القابلة للاستعمال مرة واحدة مفعّلة وغير مكدسة وأن تكون السطوح الخارجية نظيفة</w:t>
            </w:r>
          </w:p>
        </w:tc>
        <w:tc>
          <w:tcPr>
            <w:tcW w:w="2414" w:type="dxa"/>
            <w:vAlign w:val="center"/>
          </w:tcPr>
          <w:p w14:paraId="4BDBA95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1550458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92A283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البيئة</w:t>
            </w:r>
          </w:p>
        </w:tc>
      </w:tr>
      <w:tr w:rsidR="00BF67B5" w:rsidRPr="0008420A" w14:paraId="6BFEC7A1" w14:textId="77777777" w:rsidTr="001B4B45">
        <w:trPr>
          <w:trHeight w:val="25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594795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حاويات النفايات</w:t>
            </w:r>
          </w:p>
        </w:tc>
      </w:tr>
      <w:tr w:rsidR="000310B9" w:rsidRPr="0008420A" w14:paraId="1885C866" w14:textId="77777777" w:rsidTr="000310B9">
        <w:trPr>
          <w:jc w:val="center"/>
        </w:trPr>
        <w:tc>
          <w:tcPr>
            <w:tcW w:w="1294" w:type="dxa"/>
            <w:vAlign w:val="center"/>
          </w:tcPr>
          <w:p w14:paraId="283D55F7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4179C8D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DDB36D" w14:textId="12131502" w:rsidR="000310B9" w:rsidRPr="00950647" w:rsidRDefault="000310B9" w:rsidP="000310B9">
            <w:pPr>
              <w:bidi/>
              <w:rPr>
                <w:bCs/>
              </w:rPr>
            </w:pPr>
            <w:r>
              <w:rPr>
                <w:rFonts w:hint="cs"/>
                <w:rtl/>
                <w:lang w:eastAsia="ar"/>
              </w:rPr>
              <w:t>أن تكون</w:t>
            </w:r>
            <w:r w:rsidRPr="00950647">
              <w:rPr>
                <w:rtl/>
                <w:lang w:eastAsia="ar"/>
              </w:rPr>
              <w:t xml:space="preserve"> كافة صناديق النفايات وصناديق المفارش وحاويات الأدوات الحادة </w:t>
            </w:r>
            <w:r>
              <w:rPr>
                <w:rFonts w:hint="cs"/>
                <w:rtl/>
                <w:lang w:eastAsia="ar"/>
              </w:rPr>
              <w:t xml:space="preserve">غير ممتلة </w:t>
            </w:r>
            <w:r w:rsidRPr="00950647">
              <w:rPr>
                <w:rtl/>
                <w:lang w:eastAsia="ar"/>
              </w:rPr>
              <w:t>بأكثر من ثلاثة أرباع حجمها</w:t>
            </w:r>
          </w:p>
        </w:tc>
        <w:tc>
          <w:tcPr>
            <w:tcW w:w="2414" w:type="dxa"/>
            <w:vAlign w:val="center"/>
          </w:tcPr>
          <w:p w14:paraId="5C392D25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13C74609" w14:textId="77777777" w:rsidTr="000310B9">
        <w:trPr>
          <w:jc w:val="center"/>
        </w:trPr>
        <w:tc>
          <w:tcPr>
            <w:tcW w:w="1294" w:type="dxa"/>
            <w:vAlign w:val="center"/>
          </w:tcPr>
          <w:p w14:paraId="5F65B05E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B2BF2A5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40087E61" w14:textId="5229F874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صناديق النفايات/ المهملات وحاويات الأدوات الحادة وعربات المفارش نظيفة وخالية من البقع</w:t>
            </w:r>
          </w:p>
        </w:tc>
        <w:tc>
          <w:tcPr>
            <w:tcW w:w="2414" w:type="dxa"/>
            <w:vAlign w:val="center"/>
          </w:tcPr>
          <w:p w14:paraId="20E5324C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3E531EE" w14:textId="77777777" w:rsidTr="001B4B45">
        <w:trPr>
          <w:trHeight w:val="295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D67221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مسائل عامة والترتيب</w:t>
            </w:r>
          </w:p>
        </w:tc>
      </w:tr>
      <w:tr w:rsidR="000310B9" w:rsidRPr="0008420A" w14:paraId="6168E335" w14:textId="77777777" w:rsidTr="000310B9">
        <w:trPr>
          <w:jc w:val="center"/>
        </w:trPr>
        <w:tc>
          <w:tcPr>
            <w:tcW w:w="1294" w:type="dxa"/>
            <w:vAlign w:val="center"/>
          </w:tcPr>
          <w:p w14:paraId="6AB95E6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467D20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7DF09E32" w14:textId="79C26463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تظهر المنطقة بشكل مرتب ومنظم</w:t>
            </w:r>
          </w:p>
        </w:tc>
        <w:tc>
          <w:tcPr>
            <w:tcW w:w="2414" w:type="dxa"/>
            <w:vAlign w:val="center"/>
          </w:tcPr>
          <w:p w14:paraId="12F1CD97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3B96C961" w14:textId="77777777" w:rsidTr="000310B9">
        <w:trPr>
          <w:jc w:val="center"/>
        </w:trPr>
        <w:tc>
          <w:tcPr>
            <w:tcW w:w="1294" w:type="dxa"/>
            <w:vAlign w:val="center"/>
          </w:tcPr>
          <w:p w14:paraId="0FE161CA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4714DAF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19BE2179" w14:textId="4C9FA571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الأرضية خالية، ولا تحتوي سوى الأثاث والتركيبات المصممة لوضعها على الأرض </w:t>
            </w:r>
          </w:p>
        </w:tc>
        <w:tc>
          <w:tcPr>
            <w:tcW w:w="2414" w:type="dxa"/>
            <w:vAlign w:val="center"/>
          </w:tcPr>
          <w:p w14:paraId="2E16CBD7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2F90B77F" w14:textId="77777777" w:rsidTr="000310B9">
        <w:trPr>
          <w:jc w:val="center"/>
        </w:trPr>
        <w:tc>
          <w:tcPr>
            <w:tcW w:w="1294" w:type="dxa"/>
            <w:vAlign w:val="center"/>
          </w:tcPr>
          <w:p w14:paraId="22B852A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14477DED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5B6BBDA" w14:textId="00C35E0C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تتم المحافظة على الأثاث بطريقة تسمح بعملية التنظيف</w:t>
            </w:r>
          </w:p>
        </w:tc>
        <w:tc>
          <w:tcPr>
            <w:tcW w:w="2414" w:type="dxa"/>
            <w:vAlign w:val="center"/>
          </w:tcPr>
          <w:p w14:paraId="1E514A00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0310B9" w:rsidRPr="0008420A" w14:paraId="0C42968D" w14:textId="77777777" w:rsidTr="000310B9">
        <w:trPr>
          <w:jc w:val="center"/>
        </w:trPr>
        <w:tc>
          <w:tcPr>
            <w:tcW w:w="1294" w:type="dxa"/>
            <w:vAlign w:val="center"/>
          </w:tcPr>
          <w:p w14:paraId="5DDC4047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659AC606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DABB309" w14:textId="106E9964" w:rsidR="000310B9" w:rsidRPr="00950647" w:rsidRDefault="000310B9" w:rsidP="000310B9">
            <w:pPr>
              <w:bidi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أماكن الموظفين</w:t>
            </w:r>
          </w:p>
        </w:tc>
        <w:tc>
          <w:tcPr>
            <w:tcW w:w="2414" w:type="dxa"/>
            <w:vAlign w:val="center"/>
          </w:tcPr>
          <w:p w14:paraId="3F005ED3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2002B65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71966727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مخارج الحريق والأدراج</w:t>
            </w:r>
          </w:p>
        </w:tc>
      </w:tr>
      <w:tr w:rsidR="000310B9" w:rsidRPr="0008420A" w14:paraId="49734D43" w14:textId="77777777" w:rsidTr="000310B9">
        <w:trPr>
          <w:jc w:val="center"/>
        </w:trPr>
        <w:tc>
          <w:tcPr>
            <w:tcW w:w="1294" w:type="dxa"/>
            <w:vAlign w:val="center"/>
          </w:tcPr>
          <w:p w14:paraId="4B8D8EA4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FS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0A61853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EFFED76" w14:textId="4D7568B3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المنطقة خالية من الغبار والأتربة وشبكات العنكبوت والنفايات والبقع والمواد المنسكبة</w:t>
            </w:r>
          </w:p>
        </w:tc>
        <w:tc>
          <w:tcPr>
            <w:tcW w:w="2414" w:type="dxa"/>
            <w:vAlign w:val="center"/>
          </w:tcPr>
          <w:p w14:paraId="4B45A261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شهرياً</w:t>
            </w:r>
          </w:p>
        </w:tc>
      </w:tr>
      <w:tr w:rsidR="00BF67B5" w:rsidRPr="0008420A" w14:paraId="16BC9DF7" w14:textId="77777777" w:rsidTr="001B4B45">
        <w:trPr>
          <w:trHeight w:val="30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767DE0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مكافحة الروائح الكريهة</w:t>
            </w:r>
          </w:p>
        </w:tc>
      </w:tr>
      <w:tr w:rsidR="000310B9" w:rsidRPr="0008420A" w14:paraId="03774371" w14:textId="77777777" w:rsidTr="000310B9">
        <w:trPr>
          <w:jc w:val="center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D04B8C9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OC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31EFBB" w14:textId="77777777" w:rsidR="000310B9" w:rsidRPr="00950647" w:rsidRDefault="000310B9" w:rsidP="000310B9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14:paraId="2BC6A450" w14:textId="68FCB7CF" w:rsidR="000310B9" w:rsidRPr="00950647" w:rsidRDefault="000310B9" w:rsidP="000310B9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جميع الأماكن التي تحتوي على الأثاث والتجهيزات خالية من الروائح الكريهة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7E9A608F" w14:textId="77777777" w:rsidR="000310B9" w:rsidRPr="00950647" w:rsidRDefault="000310B9" w:rsidP="000310B9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3146D5F" w14:textId="77777777" w:rsidTr="000310B9">
        <w:trPr>
          <w:trHeight w:val="884"/>
          <w:jc w:val="center"/>
        </w:trPr>
        <w:tc>
          <w:tcPr>
            <w:tcW w:w="4838" w:type="dxa"/>
            <w:gridSpan w:val="3"/>
            <w:tcBorders>
              <w:bottom w:val="nil"/>
              <w:right w:val="nil"/>
            </w:tcBorders>
            <w:vAlign w:val="center"/>
          </w:tcPr>
          <w:p w14:paraId="1162F256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اسم الإدارة: ______________________</w:t>
            </w:r>
          </w:p>
        </w:tc>
        <w:tc>
          <w:tcPr>
            <w:tcW w:w="4554" w:type="dxa"/>
            <w:gridSpan w:val="2"/>
            <w:tcBorders>
              <w:left w:val="nil"/>
              <w:bottom w:val="nil"/>
            </w:tcBorders>
            <w:vAlign w:val="center"/>
          </w:tcPr>
          <w:p w14:paraId="1BF78E22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رقم الغرفة المرجعي: ____________________</w:t>
            </w:r>
          </w:p>
        </w:tc>
      </w:tr>
      <w:tr w:rsidR="00BF67B5" w:rsidRPr="0008420A" w14:paraId="4D1F724C" w14:textId="77777777" w:rsidTr="000310B9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B47FC6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 xml:space="preserve">اسم عامل النظافة: </w:t>
            </w:r>
          </w:p>
          <w:p w14:paraId="4496937E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</w:p>
          <w:p w14:paraId="5FA51AF8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_______________________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087FE6" w14:textId="54FB52A4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التوقيع: ______________________________</w:t>
            </w:r>
          </w:p>
        </w:tc>
      </w:tr>
      <w:tr w:rsidR="00BF67B5" w:rsidRPr="0008420A" w14:paraId="399FA3E5" w14:textId="77777777" w:rsidTr="000310B9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right w:val="nil"/>
            </w:tcBorders>
            <w:vAlign w:val="center"/>
          </w:tcPr>
          <w:p w14:paraId="4A709BF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التاريخ: 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</w:tcBorders>
            <w:vAlign w:val="center"/>
          </w:tcPr>
          <w:p w14:paraId="5D1CEC3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الوقت: ____________________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F22B" w14:textId="77777777" w:rsidR="0042471B" w:rsidRDefault="0042471B">
      <w:r>
        <w:separator/>
      </w:r>
    </w:p>
    <w:p w14:paraId="130E24FB" w14:textId="77777777" w:rsidR="0042471B" w:rsidRDefault="0042471B"/>
  </w:endnote>
  <w:endnote w:type="continuationSeparator" w:id="0">
    <w:p w14:paraId="35FBA494" w14:textId="77777777" w:rsidR="0042471B" w:rsidRDefault="0042471B">
      <w:r>
        <w:continuationSeparator/>
      </w:r>
    </w:p>
    <w:p w14:paraId="11E58A4D" w14:textId="77777777" w:rsidR="0042471B" w:rsidRDefault="00424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6481DD82" w:rsidR="009210BF" w:rsidRDefault="009210BF" w:rsidP="007645F4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r>
      <w:rPr>
        <w:lang w:eastAsia="ar" w:bidi="en-US"/>
      </w:rPr>
      <w:t>EOM-ZM0-TP</w:t>
    </w:r>
    <w:r w:rsidR="007645F4">
      <w:rPr>
        <w:lang w:eastAsia="ar"/>
      </w:rPr>
      <w:t>-000159</w:t>
    </w:r>
    <w:r w:rsidR="00196832">
      <w:rPr>
        <w:lang w:eastAsia="ar"/>
      </w:rPr>
      <w:t>-AR</w:t>
    </w:r>
    <w:r>
      <w:rPr>
        <w:rtl/>
        <w:lang w:eastAsia="ar"/>
      </w:rPr>
      <w:t xml:space="preserve"> </w:t>
    </w:r>
    <w:r>
      <w:rPr>
        <w:rtl/>
        <w:lang w:eastAsia="ar"/>
      </w:rPr>
      <w:t>النسخة 00</w:t>
    </w:r>
    <w:r w:rsidR="003E7461">
      <w:rPr>
        <w:lang w:eastAsia="ar"/>
      </w:rPr>
      <w:t>1</w:t>
    </w:r>
    <w:r>
      <w:rPr>
        <w:rtl/>
        <w:lang w:eastAsia="ar"/>
      </w:rPr>
      <w:tab/>
      <w:t xml:space="preserve">المستوى- </w:t>
    </w:r>
    <w:r>
      <w:rPr>
        <w:b/>
        <w:bCs/>
        <w:rtl/>
        <w:lang w:eastAsia="ar"/>
      </w:rPr>
      <w:t>3-هـ - خارجي</w:t>
    </w:r>
    <w:r>
      <w:rPr>
        <w:rtl/>
        <w:lang w:eastAsia="ar"/>
      </w:rPr>
      <w:tab/>
      <w:t xml:space="preserve">الصفحة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PAGE </w:instrText>
    </w:r>
    <w:r w:rsidRPr="00E662DA">
      <w:rPr>
        <w:sz w:val="16"/>
        <w:szCs w:val="16"/>
        <w:rtl/>
        <w:lang w:eastAsia="ar"/>
      </w:rPr>
      <w:fldChar w:fldCharType="separate"/>
    </w:r>
    <w:r w:rsidR="000310B9">
      <w:rPr>
        <w:noProof/>
        <w:sz w:val="16"/>
        <w:szCs w:val="16"/>
        <w:rtl/>
        <w:lang w:eastAsia="ar"/>
      </w:rPr>
      <w:t>1</w:t>
    </w:r>
    <w:r w:rsidRPr="00E662DA">
      <w:rPr>
        <w:sz w:val="16"/>
        <w:szCs w:val="16"/>
        <w:rtl/>
        <w:lang w:eastAsia="ar"/>
      </w:rPr>
      <w:fldChar w:fldCharType="end"/>
    </w:r>
    <w:r w:rsidRPr="00E662DA">
      <w:rPr>
        <w:sz w:val="16"/>
        <w:szCs w:val="16"/>
        <w:rtl/>
        <w:lang w:eastAsia="ar"/>
      </w:rPr>
      <w:t xml:space="preserve">من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NUMPAGES </w:instrText>
    </w:r>
    <w:r w:rsidRPr="00E662DA">
      <w:rPr>
        <w:sz w:val="16"/>
        <w:szCs w:val="16"/>
        <w:rtl/>
        <w:lang w:eastAsia="ar"/>
      </w:rPr>
      <w:fldChar w:fldCharType="separate"/>
    </w:r>
    <w:r w:rsidR="000310B9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A916" w14:textId="77777777" w:rsidR="0042471B" w:rsidRDefault="0042471B">
      <w:r>
        <w:separator/>
      </w:r>
    </w:p>
    <w:p w14:paraId="710B7327" w14:textId="77777777" w:rsidR="0042471B" w:rsidRDefault="0042471B"/>
  </w:footnote>
  <w:footnote w:type="continuationSeparator" w:id="0">
    <w:p w14:paraId="3C6419D0" w14:textId="77777777" w:rsidR="0042471B" w:rsidRDefault="0042471B">
      <w:r>
        <w:continuationSeparator/>
      </w:r>
    </w:p>
    <w:p w14:paraId="673F196D" w14:textId="77777777" w:rsidR="0042471B" w:rsidRDefault="00424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144D43" w14:paraId="55B15A60" w14:textId="77777777" w:rsidTr="00144D43">
      <w:trPr>
        <w:trHeight w:val="571"/>
      </w:trPr>
      <w:tc>
        <w:tcPr>
          <w:tcW w:w="6845" w:type="dxa"/>
          <w:vAlign w:val="center"/>
        </w:tcPr>
        <w:p w14:paraId="361EC67C" w14:textId="0A45B060" w:rsidR="00144D43" w:rsidRPr="006A25F8" w:rsidRDefault="00144D43" w:rsidP="00C972A5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25637">
            <w:rPr>
              <w:kern w:val="32"/>
              <w:sz w:val="24"/>
              <w:szCs w:val="24"/>
              <w:rtl/>
              <w:lang w:eastAsia="ar"/>
            </w:rPr>
            <w:t xml:space="preserve">نموذج جداول التنظيف اليومية والأسبوعية والشهرية </w:t>
          </w:r>
          <w:r w:rsidR="00C972A5">
            <w:rPr>
              <w:rFonts w:hint="cs"/>
              <w:kern w:val="32"/>
              <w:sz w:val="24"/>
              <w:szCs w:val="24"/>
              <w:rtl/>
              <w:lang w:eastAsia="ar"/>
            </w:rPr>
            <w:t>في المدارس والجامعات</w:t>
          </w:r>
          <w:r w:rsidRPr="0022563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2E8C14D0" w:rsidR="009210BF" w:rsidRPr="003E7461" w:rsidRDefault="003E7461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E1E7E" wp14:editId="600CB28A">
          <wp:simplePos x="0" y="0"/>
          <wp:positionH relativeFrom="column">
            <wp:posOffset>-436880</wp:posOffset>
          </wp:positionH>
          <wp:positionV relativeFrom="paragraph">
            <wp:posOffset>-540385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B9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3E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4D43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832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52D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55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E7461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471B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1BC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1EA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18E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5F4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573A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2A5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5D5C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282423-6D8E-499D-B3D4-F5AA0619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47483-7957-40CA-8236-45FFC77DEB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6333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EOM-ZM0-TP-000158 Rev 000</dc:subject>
  <dc:creator>Rivamonte, Leonnito (RMP)</dc:creator>
  <cp:keywords>ᅟ</cp:keywords>
  <cp:lastModifiedBy>جانسيل سالدانا  Jancil Saldhana</cp:lastModifiedBy>
  <cp:revision>7</cp:revision>
  <cp:lastPrinted>2017-10-17T10:11:00Z</cp:lastPrinted>
  <dcterms:created xsi:type="dcterms:W3CDTF">2021-05-25T12:52:00Z</dcterms:created>
  <dcterms:modified xsi:type="dcterms:W3CDTF">2021-12-22T08:15:00Z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